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9" w:rsidRPr="00E64EC4" w:rsidRDefault="00DB0D59" w:rsidP="00E64EC4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Совет муниципального образования «Корниловское сельское поселение»</w:t>
      </w:r>
    </w:p>
    <w:p w:rsidR="00DB0D59" w:rsidRPr="00E64EC4" w:rsidRDefault="00DB0D59" w:rsidP="00E64EC4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____________________________________________________________________________</w:t>
      </w:r>
    </w:p>
    <w:p w:rsidR="00DB0D59" w:rsidRPr="00E64EC4" w:rsidRDefault="00DB0D59" w:rsidP="00DB0D59">
      <w:pPr>
        <w:rPr>
          <w:rFonts w:cs="Times New Roman"/>
          <w:b/>
          <w:bCs/>
        </w:rPr>
      </w:pPr>
    </w:p>
    <w:p w:rsidR="00DB0D59" w:rsidRPr="00E64EC4" w:rsidRDefault="00DB0D59" w:rsidP="00DB0D59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РЕШЕНИЕ</w:t>
      </w:r>
    </w:p>
    <w:p w:rsidR="00DB0D59" w:rsidRPr="00E64EC4" w:rsidRDefault="00DB0D59" w:rsidP="00DB0D59">
      <w:pPr>
        <w:rPr>
          <w:rFonts w:cs="Times New Roman"/>
        </w:rPr>
      </w:pPr>
    </w:p>
    <w:p w:rsidR="00DB0D59" w:rsidRPr="00E64EC4" w:rsidRDefault="00DB0D59" w:rsidP="003E5194">
      <w:pPr>
        <w:rPr>
          <w:rFonts w:cs="Times New Roman"/>
        </w:rPr>
      </w:pPr>
      <w:r w:rsidRPr="00E64EC4">
        <w:rPr>
          <w:rFonts w:cs="Times New Roman"/>
        </w:rPr>
        <w:t>с.</w:t>
      </w:r>
      <w:r w:rsidR="00A7561E" w:rsidRPr="00E64EC4">
        <w:rPr>
          <w:rFonts w:cs="Times New Roman"/>
        </w:rPr>
        <w:t xml:space="preserve"> </w:t>
      </w:r>
      <w:r w:rsidRPr="00E64EC4">
        <w:rPr>
          <w:rFonts w:cs="Times New Roman"/>
        </w:rPr>
        <w:t xml:space="preserve">Корнилово                                 </w:t>
      </w:r>
      <w:r w:rsidR="003E5194" w:rsidRPr="00E64EC4">
        <w:rPr>
          <w:rFonts w:cs="Times New Roman"/>
        </w:rPr>
        <w:t xml:space="preserve">    </w:t>
      </w:r>
      <w:r w:rsidR="00A7561E" w:rsidRPr="00E64EC4">
        <w:rPr>
          <w:rFonts w:cs="Times New Roman"/>
        </w:rPr>
        <w:t xml:space="preserve">   </w:t>
      </w:r>
      <w:r w:rsidR="0065001D" w:rsidRPr="00E64EC4">
        <w:rPr>
          <w:rFonts w:cs="Times New Roman"/>
        </w:rPr>
        <w:t xml:space="preserve">  №</w:t>
      </w:r>
      <w:r w:rsidRPr="00E64EC4">
        <w:rPr>
          <w:rFonts w:cs="Times New Roman"/>
        </w:rPr>
        <w:t xml:space="preserve"> </w:t>
      </w:r>
      <w:r w:rsidR="00C366C0">
        <w:rPr>
          <w:rFonts w:cs="Times New Roman"/>
        </w:rPr>
        <w:t xml:space="preserve"> 6</w:t>
      </w:r>
      <w:r w:rsidRPr="00E64EC4">
        <w:rPr>
          <w:rFonts w:cs="Times New Roman"/>
        </w:rPr>
        <w:t xml:space="preserve">                                          </w:t>
      </w:r>
      <w:r w:rsidR="00C366C0">
        <w:rPr>
          <w:rFonts w:cs="Times New Roman"/>
        </w:rPr>
        <w:t xml:space="preserve"> 03 апреля</w:t>
      </w:r>
      <w:r w:rsidR="007676A1">
        <w:rPr>
          <w:rFonts w:cs="Times New Roman"/>
        </w:rPr>
        <w:t xml:space="preserve"> </w:t>
      </w:r>
      <w:r w:rsidR="00FE09EF">
        <w:rPr>
          <w:rFonts w:cs="Times New Roman"/>
        </w:rPr>
        <w:t xml:space="preserve"> </w:t>
      </w:r>
      <w:r w:rsidR="00DC72EE">
        <w:rPr>
          <w:rFonts w:cs="Times New Roman"/>
        </w:rPr>
        <w:t>2018</w:t>
      </w:r>
      <w:r w:rsidR="00A7561E" w:rsidRPr="00E64EC4">
        <w:rPr>
          <w:rFonts w:cs="Times New Roman"/>
        </w:rPr>
        <w:t xml:space="preserve"> год</w:t>
      </w:r>
    </w:p>
    <w:p w:rsidR="00DB0D59" w:rsidRPr="00E64EC4" w:rsidRDefault="00DB0D59" w:rsidP="00A7561E">
      <w:pPr>
        <w:jc w:val="center"/>
        <w:rPr>
          <w:rFonts w:cs="Times New Roman"/>
        </w:rPr>
      </w:pPr>
    </w:p>
    <w:p w:rsidR="002B625D" w:rsidRDefault="007676A1" w:rsidP="00DB0D59">
      <w:pPr>
        <w:ind w:right="313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О внесении</w:t>
      </w:r>
      <w:r w:rsidR="008A7D9B">
        <w:rPr>
          <w:rFonts w:cs="Times New Roman"/>
          <w:b/>
        </w:rPr>
        <w:t xml:space="preserve"> изменений и дополнений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  <w:r>
        <w:rPr>
          <w:rFonts w:cs="Times New Roman"/>
          <w:b/>
        </w:rPr>
        <w:t>в решение Совета Корниловского поселения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от 20.02.2015 года № 1 «О принятии Устава 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  <w:r>
        <w:rPr>
          <w:rFonts w:cs="Times New Roman"/>
          <w:b/>
        </w:rPr>
        <w:t>Корниловское сельское поселение»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</w:p>
    <w:p w:rsidR="008A7D9B" w:rsidRPr="00BC2F27" w:rsidRDefault="008A7D9B" w:rsidP="008A7D9B">
      <w:pPr>
        <w:jc w:val="both"/>
        <w:rPr>
          <w:rFonts w:cs="Times New Roman"/>
        </w:rPr>
      </w:pPr>
      <w:r w:rsidRPr="00C033E1">
        <w:rPr>
          <w:rFonts w:cs="Times New Roman"/>
        </w:rPr>
        <w:t xml:space="preserve">     </w:t>
      </w:r>
      <w:r w:rsidRPr="00BC2F27">
        <w:rPr>
          <w:rFonts w:cs="Times New Roman"/>
        </w:rPr>
        <w:t>В соответствии с Федер</w:t>
      </w:r>
      <w:r w:rsidR="0047430F" w:rsidRPr="00BC2F27">
        <w:rPr>
          <w:rFonts w:cs="Times New Roman"/>
        </w:rPr>
        <w:t xml:space="preserve">альным законом от 06 октября </w:t>
      </w:r>
      <w:r w:rsidRPr="00BC2F27">
        <w:rPr>
          <w:rFonts w:cs="Times New Roman"/>
        </w:rPr>
        <w:t xml:space="preserve">2003 года № 131-ФЗ «Об общих принципах организации местного самоуправления в Российской Федерации, </w:t>
      </w:r>
      <w:r w:rsidR="0047430F" w:rsidRPr="00BC2F27">
        <w:rPr>
          <w:rFonts w:cs="Times New Roman"/>
        </w:rPr>
        <w:t xml:space="preserve">Федеральным законом от 05 декабря 2017 года № 389-ФЗ «О внесении изменений в статьи 25.1 и 56 Федерального закона «Об общих принципах организации местного самоуправления в Российской Федерации», Федеральным законом № 299-ФЗ от 30 октября 2017 года «О внесении изменений в отдельные законодательные акты Российской Федерации», </w:t>
      </w:r>
      <w:r w:rsidR="00E61142" w:rsidRPr="00BC2F27">
        <w:rPr>
          <w:rFonts w:cs="Times New Roman"/>
        </w:rPr>
        <w:t>Федеральным законом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BC2F27" w:rsidRPr="00BC2F27">
        <w:rPr>
          <w:rFonts w:cs="Times New Roman"/>
        </w:rPr>
        <w:t xml:space="preserve">, </w:t>
      </w:r>
      <w:r w:rsidR="00C033E1" w:rsidRPr="00BC2F27">
        <w:rPr>
          <w:rFonts w:cs="Times New Roman"/>
        </w:rPr>
        <w:t>в целях совершенствования нормативного правового акта</w:t>
      </w:r>
    </w:p>
    <w:p w:rsidR="00DB0D59" w:rsidRPr="00E64EC4" w:rsidRDefault="00DB0D59" w:rsidP="00DB0D59">
      <w:pPr>
        <w:jc w:val="center"/>
        <w:rPr>
          <w:rFonts w:cs="Times New Roman"/>
          <w:b/>
          <w:bCs/>
        </w:rPr>
      </w:pPr>
    </w:p>
    <w:p w:rsidR="008A7D9B" w:rsidRDefault="00A7561E" w:rsidP="008A7D9B">
      <w:pPr>
        <w:pStyle w:val="1"/>
        <w:jc w:val="both"/>
        <w:rPr>
          <w:b w:val="0"/>
          <w:sz w:val="24"/>
        </w:rPr>
      </w:pPr>
      <w:r w:rsidRPr="00E64EC4">
        <w:rPr>
          <w:b w:val="0"/>
          <w:sz w:val="24"/>
        </w:rPr>
        <w:t xml:space="preserve">   </w:t>
      </w:r>
    </w:p>
    <w:p w:rsidR="00A7561E" w:rsidRPr="00E64EC4" w:rsidRDefault="00A7561E" w:rsidP="008A7D9B">
      <w:pPr>
        <w:pStyle w:val="1"/>
        <w:jc w:val="both"/>
        <w:rPr>
          <w:b w:val="0"/>
        </w:rPr>
      </w:pPr>
      <w:r w:rsidRPr="00E64EC4">
        <w:t xml:space="preserve">Совет </w:t>
      </w:r>
      <w:r w:rsidRPr="00E64EC4">
        <w:rPr>
          <w:spacing w:val="15"/>
        </w:rPr>
        <w:t>Корниловского</w:t>
      </w:r>
      <w:r w:rsidRPr="00E64EC4">
        <w:t xml:space="preserve"> сельского поселения РЕШИЛ:</w:t>
      </w:r>
    </w:p>
    <w:p w:rsidR="003E5194" w:rsidRPr="00E64EC4" w:rsidRDefault="003E5194" w:rsidP="003E5194">
      <w:pPr>
        <w:spacing w:after="160" w:line="276" w:lineRule="auto"/>
        <w:ind w:firstLine="567"/>
        <w:jc w:val="both"/>
        <w:rPr>
          <w:rFonts w:eastAsia="Calibri" w:cs="Times New Roman"/>
          <w:b/>
          <w:lang w:eastAsia="en-US"/>
        </w:rPr>
      </w:pPr>
    </w:p>
    <w:p w:rsidR="001553AD" w:rsidRDefault="00E64EC4" w:rsidP="00C033E1">
      <w:pPr>
        <w:pStyle w:val="a7"/>
        <w:rPr>
          <w:lang w:eastAsia="en-US"/>
        </w:rPr>
      </w:pPr>
      <w:r w:rsidRPr="00DC72EE">
        <w:rPr>
          <w:lang w:eastAsia="en-US"/>
        </w:rPr>
        <w:t xml:space="preserve">          </w:t>
      </w:r>
      <w:r w:rsidR="00C033E1" w:rsidRPr="00DC72EE">
        <w:rPr>
          <w:lang w:eastAsia="en-US"/>
        </w:rPr>
        <w:t>1.</w:t>
      </w:r>
      <w:r w:rsidR="00C033E1">
        <w:rPr>
          <w:b/>
          <w:lang w:eastAsia="en-US"/>
        </w:rPr>
        <w:t xml:space="preserve"> </w:t>
      </w:r>
      <w:r w:rsidR="00DC72EE">
        <w:rPr>
          <w:lang w:eastAsia="en-US"/>
        </w:rPr>
        <w:t>Внести в Устав муниципального образования «Корниловское сельское поселение», принятый решением Совета Корниловского сельского поселения от 20 февраля 2015 года № 1, изменения и дополнения</w:t>
      </w:r>
      <w:r w:rsidR="00916680" w:rsidRPr="008D3A47">
        <w:rPr>
          <w:lang w:eastAsia="en-US"/>
        </w:rPr>
        <w:t xml:space="preserve"> согласно приложению.</w:t>
      </w:r>
      <w:r w:rsidR="004826C7" w:rsidRPr="008D3A47">
        <w:rPr>
          <w:lang w:eastAsia="en-US"/>
        </w:rPr>
        <w:t xml:space="preserve"> </w:t>
      </w:r>
    </w:p>
    <w:p w:rsidR="00C366C0" w:rsidRPr="008D3A47" w:rsidRDefault="00C366C0" w:rsidP="00C033E1">
      <w:pPr>
        <w:pStyle w:val="a7"/>
        <w:rPr>
          <w:lang w:eastAsia="en-US"/>
        </w:rPr>
      </w:pPr>
      <w:r>
        <w:rPr>
          <w:lang w:eastAsia="en-US"/>
        </w:rPr>
        <w:t xml:space="preserve">         2. Решение Совета № 4 от 13.03.2018 года, признать утратившим силу.</w:t>
      </w:r>
    </w:p>
    <w:p w:rsidR="008D3A47" w:rsidRPr="00E64EC4" w:rsidRDefault="00C366C0" w:rsidP="00E64EC4">
      <w:pPr>
        <w:pStyle w:val="a7"/>
      </w:pPr>
      <w:r>
        <w:t xml:space="preserve">         3</w:t>
      </w:r>
      <w:r w:rsidR="008D3A47">
        <w:t>. Нап</w:t>
      </w:r>
      <w:r w:rsidR="00DC72EE">
        <w:t>равить настоящее решение</w:t>
      </w:r>
      <w:r w:rsidR="008D3A47">
        <w:t xml:space="preserve"> Главе</w:t>
      </w:r>
      <w:r w:rsidR="00DC72EE">
        <w:t xml:space="preserve"> Корниловского сельского поселения 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DB0D59" w:rsidRDefault="004A5CFE" w:rsidP="00E64EC4">
      <w:pPr>
        <w:pStyle w:val="a7"/>
      </w:pPr>
      <w:r w:rsidRPr="00DC72EE">
        <w:t xml:space="preserve">  </w:t>
      </w:r>
      <w:r w:rsidR="00E64EC4" w:rsidRPr="00DC72EE">
        <w:t xml:space="preserve">    </w:t>
      </w:r>
      <w:r w:rsidRPr="00DC72EE">
        <w:t xml:space="preserve">   </w:t>
      </w:r>
      <w:r w:rsidR="00C366C0">
        <w:t>4</w:t>
      </w:r>
      <w:r w:rsidR="00DC72EE" w:rsidRPr="00DC72EE">
        <w:t>.</w:t>
      </w:r>
      <w:r w:rsidR="00DC72EE">
        <w:t xml:space="preserve"> </w:t>
      </w:r>
      <w:r w:rsidR="00A7561E" w:rsidRPr="00E64EC4">
        <w:t xml:space="preserve"> </w:t>
      </w:r>
      <w:r w:rsidR="00DC72EE">
        <w:t>О</w:t>
      </w:r>
      <w:r w:rsidR="00460401" w:rsidRPr="00E64EC4">
        <w:t xml:space="preserve">публиковать </w:t>
      </w:r>
      <w:r w:rsidR="00DC72EE">
        <w:t xml:space="preserve">настоящее решение после его </w:t>
      </w:r>
      <w:r w:rsidR="006E353F">
        <w:t>государственной регистрации в И</w:t>
      </w:r>
      <w:r w:rsidR="00460401" w:rsidRPr="00E64EC4">
        <w:t xml:space="preserve">нформационном бюллетене </w:t>
      </w:r>
      <w:r w:rsidR="006E353F">
        <w:t xml:space="preserve">Корниловского сельского поселения </w:t>
      </w:r>
      <w:r w:rsidR="00460401" w:rsidRPr="00E64EC4">
        <w:t xml:space="preserve">и </w:t>
      </w:r>
      <w:r w:rsidR="006E353F">
        <w:t xml:space="preserve">разместить на </w:t>
      </w:r>
      <w:r w:rsidR="00460401" w:rsidRPr="00E64EC4">
        <w:t>официальном сайте Ко</w:t>
      </w:r>
      <w:r w:rsidR="00FE09EF">
        <w:t>рниловского сель</w:t>
      </w:r>
      <w:r w:rsidR="006E353F">
        <w:t>ского поселения.</w:t>
      </w:r>
    </w:p>
    <w:p w:rsidR="00FE09EF" w:rsidRPr="00E64EC4" w:rsidRDefault="00C366C0" w:rsidP="00E64EC4">
      <w:pPr>
        <w:pStyle w:val="a7"/>
      </w:pPr>
      <w:r>
        <w:t xml:space="preserve">        5</w:t>
      </w:r>
      <w:r w:rsidR="006E353F">
        <w:t xml:space="preserve">. </w:t>
      </w:r>
      <w:r w:rsidR="00FE09EF">
        <w:t>Настоящее решение вступает в силу после государственной регистрации со дня его официального опубликования.</w:t>
      </w:r>
    </w:p>
    <w:p w:rsidR="00DB0D59" w:rsidRPr="00E64EC4" w:rsidRDefault="00DB0D59" w:rsidP="00DB0D59">
      <w:pPr>
        <w:spacing w:line="360" w:lineRule="auto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 xml:space="preserve"> </w:t>
      </w:r>
    </w:p>
    <w:p w:rsidR="004A5CFE" w:rsidRPr="00E64EC4" w:rsidRDefault="004A5CFE" w:rsidP="00DB0D59">
      <w:pPr>
        <w:spacing w:line="360" w:lineRule="auto"/>
        <w:rPr>
          <w:rFonts w:cs="Times New Roman"/>
          <w:b/>
          <w:bCs/>
        </w:rPr>
      </w:pPr>
    </w:p>
    <w:p w:rsidR="004A5CFE" w:rsidRPr="00E64EC4" w:rsidRDefault="004A5CFE" w:rsidP="00DB0D59">
      <w:pPr>
        <w:spacing w:line="360" w:lineRule="auto"/>
        <w:rPr>
          <w:rFonts w:cs="Times New Roman"/>
          <w:b/>
          <w:bCs/>
        </w:rPr>
      </w:pPr>
    </w:p>
    <w:p w:rsidR="00590E40" w:rsidRDefault="004A5CFE" w:rsidP="004A5CFE">
      <w:pPr>
        <w:pStyle w:val="a7"/>
        <w:tabs>
          <w:tab w:val="left" w:pos="5820"/>
        </w:tabs>
        <w:rPr>
          <w:rFonts w:cs="Times New Roman"/>
        </w:rPr>
      </w:pPr>
      <w:r w:rsidRPr="00E64EC4">
        <w:rPr>
          <w:rFonts w:cs="Times New Roman"/>
        </w:rPr>
        <w:t xml:space="preserve">Председатель Совета поселения </w:t>
      </w:r>
    </w:p>
    <w:p w:rsidR="00DB0D59" w:rsidRPr="00E64EC4" w:rsidRDefault="00590E40" w:rsidP="004A5CFE">
      <w:pPr>
        <w:pStyle w:val="a7"/>
        <w:tabs>
          <w:tab w:val="left" w:pos="5820"/>
        </w:tabs>
        <w:rPr>
          <w:rFonts w:cs="Times New Roman"/>
        </w:rPr>
      </w:pPr>
      <w:r>
        <w:rPr>
          <w:rFonts w:cs="Times New Roman"/>
        </w:rPr>
        <w:t xml:space="preserve">(Глава Администрации)                                        </w:t>
      </w:r>
      <w:r w:rsidR="004A5CFE" w:rsidRPr="00E64EC4">
        <w:rPr>
          <w:rFonts w:cs="Times New Roman"/>
        </w:rPr>
        <w:t xml:space="preserve">                             </w:t>
      </w:r>
      <w:r w:rsidR="00E64EC4">
        <w:rPr>
          <w:rFonts w:cs="Times New Roman"/>
        </w:rPr>
        <w:t xml:space="preserve">  </w:t>
      </w:r>
      <w:r w:rsidR="004A5CFE" w:rsidRPr="00E64EC4">
        <w:rPr>
          <w:rFonts w:cs="Times New Roman"/>
        </w:rPr>
        <w:t xml:space="preserve">      Г.М.Логвинов</w:t>
      </w:r>
    </w:p>
    <w:p w:rsidR="00DB0D59" w:rsidRPr="00E64EC4" w:rsidRDefault="00DB0D59" w:rsidP="00DB0D59">
      <w:pPr>
        <w:rPr>
          <w:rFonts w:cs="Times New Roman"/>
          <w:spacing w:val="24"/>
        </w:rPr>
      </w:pPr>
    </w:p>
    <w:p w:rsidR="004A5CFE" w:rsidRPr="00E64EC4" w:rsidRDefault="004A5CFE" w:rsidP="00DB0D59">
      <w:pPr>
        <w:rPr>
          <w:rFonts w:cs="Times New Roman"/>
          <w:spacing w:val="24"/>
        </w:rPr>
      </w:pPr>
    </w:p>
    <w:p w:rsidR="004A5CFE" w:rsidRPr="00E64EC4" w:rsidRDefault="004A5CFE" w:rsidP="00DB0D59">
      <w:pPr>
        <w:rPr>
          <w:rFonts w:cs="Times New Roman"/>
          <w:spacing w:val="24"/>
        </w:rPr>
      </w:pPr>
    </w:p>
    <w:p w:rsidR="00FE09EF" w:rsidRDefault="00A7561E" w:rsidP="00DB0D59">
      <w:pPr>
        <w:rPr>
          <w:rFonts w:cs="Times New Roman"/>
        </w:rPr>
      </w:pPr>
      <w:r w:rsidRPr="00E64EC4">
        <w:rPr>
          <w:rFonts w:cs="Times New Roman"/>
        </w:rPr>
        <w:t xml:space="preserve"> </w:t>
      </w:r>
    </w:p>
    <w:p w:rsidR="00DC72EE" w:rsidRDefault="00DC72EE" w:rsidP="00FE09EF">
      <w:pPr>
        <w:jc w:val="right"/>
        <w:rPr>
          <w:rFonts w:cs="Times New Roman"/>
        </w:rPr>
      </w:pPr>
    </w:p>
    <w:p w:rsidR="00DC72EE" w:rsidRDefault="00DC72EE" w:rsidP="00FE09EF">
      <w:pPr>
        <w:jc w:val="right"/>
        <w:rPr>
          <w:rFonts w:cs="Times New Roman"/>
        </w:rPr>
      </w:pPr>
    </w:p>
    <w:p w:rsidR="00BC2F27" w:rsidRDefault="00BC2F27" w:rsidP="00BC2F27">
      <w:pPr>
        <w:jc w:val="center"/>
        <w:rPr>
          <w:rFonts w:cs="Times New Roman"/>
        </w:rPr>
      </w:pPr>
      <w:r>
        <w:rPr>
          <w:rFonts w:cs="Times New Roman"/>
        </w:rPr>
        <w:t>2</w:t>
      </w:r>
    </w:p>
    <w:p w:rsidR="00BC2F27" w:rsidRDefault="00BC2F27" w:rsidP="00FE09EF">
      <w:pPr>
        <w:jc w:val="right"/>
        <w:rPr>
          <w:rFonts w:cs="Times New Roman"/>
        </w:rPr>
      </w:pPr>
    </w:p>
    <w:p w:rsidR="00FE09EF" w:rsidRDefault="00FE09EF" w:rsidP="00FE09EF">
      <w:pPr>
        <w:jc w:val="right"/>
        <w:rPr>
          <w:rFonts w:cs="Times New Roman"/>
        </w:rPr>
      </w:pPr>
      <w:r>
        <w:rPr>
          <w:rFonts w:cs="Times New Roman"/>
        </w:rPr>
        <w:t>ПРИЛОЖЕНИЕ</w:t>
      </w:r>
    </w:p>
    <w:p w:rsidR="00FE09EF" w:rsidRDefault="00FE09EF" w:rsidP="00FE09EF">
      <w:pPr>
        <w:jc w:val="right"/>
        <w:rPr>
          <w:rFonts w:cs="Times New Roman"/>
        </w:rPr>
      </w:pPr>
    </w:p>
    <w:p w:rsidR="00FE09EF" w:rsidRDefault="00FE09EF" w:rsidP="00FE09EF">
      <w:pPr>
        <w:jc w:val="right"/>
        <w:rPr>
          <w:rFonts w:cs="Times New Roman"/>
        </w:rPr>
      </w:pPr>
      <w:r>
        <w:rPr>
          <w:rFonts w:cs="Times New Roman"/>
        </w:rPr>
        <w:t xml:space="preserve">Изменения и дополнения в Устав муниципального </w:t>
      </w:r>
    </w:p>
    <w:p w:rsidR="00FE09EF" w:rsidRDefault="00FE09EF" w:rsidP="00FE09EF">
      <w:pPr>
        <w:jc w:val="right"/>
        <w:rPr>
          <w:rFonts w:cs="Times New Roman"/>
        </w:rPr>
      </w:pPr>
      <w:r>
        <w:rPr>
          <w:rFonts w:cs="Times New Roman"/>
        </w:rPr>
        <w:t>образования «Корниловское сельское поселение»</w:t>
      </w:r>
    </w:p>
    <w:p w:rsidR="00FE09EF" w:rsidRDefault="00FE09EF" w:rsidP="00FE09EF">
      <w:pPr>
        <w:jc w:val="right"/>
        <w:rPr>
          <w:rFonts w:cs="Times New Roman"/>
        </w:rPr>
      </w:pPr>
      <w:r>
        <w:rPr>
          <w:rFonts w:cs="Times New Roman"/>
        </w:rPr>
        <w:t>приняты Решением Совета Корниловского сельского</w:t>
      </w:r>
    </w:p>
    <w:p w:rsidR="00FE09EF" w:rsidRDefault="00C366C0" w:rsidP="00FE09EF">
      <w:pPr>
        <w:jc w:val="right"/>
        <w:rPr>
          <w:rFonts w:cs="Times New Roman"/>
        </w:rPr>
      </w:pPr>
      <w:r>
        <w:rPr>
          <w:rFonts w:cs="Times New Roman"/>
        </w:rPr>
        <w:t>поселения от «03 » апреля 2018 года № 6</w:t>
      </w:r>
    </w:p>
    <w:p w:rsidR="00FE09EF" w:rsidRDefault="00FE09EF" w:rsidP="00FE09EF">
      <w:pPr>
        <w:jc w:val="right"/>
        <w:rPr>
          <w:rFonts w:cs="Times New Roman"/>
        </w:rPr>
      </w:pPr>
    </w:p>
    <w:p w:rsidR="00FE09EF" w:rsidRDefault="00FE09EF" w:rsidP="00FE09EF">
      <w:pPr>
        <w:jc w:val="right"/>
        <w:rPr>
          <w:rFonts w:cs="Times New Roman"/>
        </w:rPr>
      </w:pPr>
    </w:p>
    <w:p w:rsidR="00FE09EF" w:rsidRDefault="00FE09EF" w:rsidP="00FE09EF">
      <w:pPr>
        <w:jc w:val="right"/>
        <w:rPr>
          <w:rFonts w:cs="Times New Roman"/>
        </w:rPr>
      </w:pPr>
    </w:p>
    <w:p w:rsidR="00FE09EF" w:rsidRDefault="00FE09EF" w:rsidP="00FE09EF">
      <w:pPr>
        <w:jc w:val="center"/>
        <w:rPr>
          <w:rFonts w:cs="Times New Roman"/>
          <w:b/>
        </w:rPr>
      </w:pPr>
      <w:r w:rsidRPr="0085408F">
        <w:rPr>
          <w:rFonts w:cs="Times New Roman"/>
          <w:b/>
        </w:rPr>
        <w:t>Внести в Устав муниципального образования «Корниловское сельское поселение», утвержденный решением Совета Корниловского сельского посе</w:t>
      </w:r>
      <w:r w:rsidR="00590E40">
        <w:rPr>
          <w:rFonts w:cs="Times New Roman"/>
          <w:b/>
        </w:rPr>
        <w:t xml:space="preserve">ления от 20 </w:t>
      </w:r>
      <w:r w:rsidRPr="0085408F">
        <w:rPr>
          <w:rFonts w:cs="Times New Roman"/>
          <w:b/>
        </w:rPr>
        <w:t>февраля 2015 года № 1, следующие изменения и дополнения:</w:t>
      </w:r>
    </w:p>
    <w:p w:rsidR="00C20CD9" w:rsidRDefault="00C20CD9" w:rsidP="00FE09EF">
      <w:pPr>
        <w:jc w:val="center"/>
        <w:rPr>
          <w:rFonts w:cs="Times New Roman"/>
          <w:b/>
        </w:rPr>
      </w:pPr>
    </w:p>
    <w:p w:rsidR="00C20CD9" w:rsidRDefault="00C20CD9" w:rsidP="00C20CD9">
      <w:pPr>
        <w:pStyle w:val="ConsPlusNormal"/>
        <w:jc w:val="both"/>
        <w:rPr>
          <w:rFonts w:cs="Times New Roman"/>
        </w:rPr>
      </w:pPr>
      <w:r>
        <w:rPr>
          <w:rFonts w:cs="Times New Roman"/>
          <w:b/>
        </w:rPr>
        <w:t>1</w:t>
      </w:r>
      <w:r>
        <w:rPr>
          <w:rFonts w:cs="Times New Roman"/>
        </w:rPr>
        <w:t>. Пункт 11 части 1 статьи 5 (</w:t>
      </w:r>
      <w:r w:rsidRPr="00C20CD9">
        <w:rPr>
          <w:rFonts w:ascii="Times New Roman" w:hAnsi="Times New Roman" w:cs="Times New Roman"/>
          <w:sz w:val="24"/>
          <w:szCs w:val="24"/>
        </w:rPr>
        <w:t>Права органов местного самоуправления Корниловского сельского поселения на решение вопросов, не отнесенных к вопросам местного значения поселений</w:t>
      </w:r>
      <w:r>
        <w:rPr>
          <w:rFonts w:cs="Times New Roman"/>
        </w:rPr>
        <w:t>) считать утратившим силу.</w:t>
      </w:r>
    </w:p>
    <w:p w:rsidR="00130368" w:rsidRDefault="00130368" w:rsidP="00130368">
      <w:pPr>
        <w:tabs>
          <w:tab w:val="left" w:pos="720"/>
        </w:tabs>
        <w:jc w:val="both"/>
      </w:pPr>
      <w:r w:rsidRPr="00130368">
        <w:rPr>
          <w:rFonts w:cs="Times New Roman"/>
          <w:b/>
        </w:rPr>
        <w:t xml:space="preserve">2. </w:t>
      </w:r>
      <w:r>
        <w:rPr>
          <w:rFonts w:cs="Times New Roman"/>
        </w:rPr>
        <w:t>П</w:t>
      </w:r>
      <w:r w:rsidRPr="00130368">
        <w:rPr>
          <w:rFonts w:cs="Times New Roman"/>
        </w:rPr>
        <w:t>ункт</w:t>
      </w:r>
      <w:r>
        <w:rPr>
          <w:rFonts w:cs="Times New Roman"/>
        </w:rPr>
        <w:t xml:space="preserve"> 9 части 1 статьи 6 (</w:t>
      </w:r>
      <w:r w:rsidRPr="00130368">
        <w:t>Полномочия органов местного самоуправления  Корниловского сельского поселения по решению вопросов местного значения</w:t>
      </w:r>
      <w:r>
        <w:t>) читать в следующей редакции:</w:t>
      </w:r>
    </w:p>
    <w:p w:rsidR="00130368" w:rsidRDefault="00130368" w:rsidP="00130368">
      <w:pPr>
        <w:tabs>
          <w:tab w:val="left" w:pos="720"/>
        </w:tabs>
        <w:jc w:val="both"/>
      </w:pPr>
      <w:r>
        <w:t>«Организация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Федерации.».</w:t>
      </w:r>
    </w:p>
    <w:p w:rsidR="0082734B" w:rsidRDefault="0082734B" w:rsidP="00130368">
      <w:pPr>
        <w:tabs>
          <w:tab w:val="left" w:pos="720"/>
        </w:tabs>
        <w:jc w:val="both"/>
      </w:pPr>
      <w:r w:rsidRPr="0082734B">
        <w:rPr>
          <w:b/>
        </w:rPr>
        <w:t>3</w:t>
      </w:r>
      <w:r>
        <w:t xml:space="preserve">. В части 1 статьи 6 </w:t>
      </w:r>
      <w:r>
        <w:rPr>
          <w:rFonts w:cs="Times New Roman"/>
        </w:rPr>
        <w:t>(</w:t>
      </w:r>
      <w:r w:rsidRPr="00130368">
        <w:t>Полномочия органов местного самоуправления  Корниловского сельского поселения по решению вопросов местного значения</w:t>
      </w:r>
      <w:r>
        <w:t>) добавить пункт 16 с изменением нумерации нижестоящего пункта:</w:t>
      </w:r>
    </w:p>
    <w:p w:rsidR="0082734B" w:rsidRDefault="0082734B" w:rsidP="00130368">
      <w:pPr>
        <w:tabs>
          <w:tab w:val="left" w:pos="720"/>
        </w:tabs>
        <w:jc w:val="both"/>
      </w:pPr>
      <w:r>
        <w:t>«16) утверждение стратегии социально-экономического развития муниципального образования;».</w:t>
      </w:r>
    </w:p>
    <w:p w:rsidR="0085408F" w:rsidRDefault="007F47D0" w:rsidP="0085408F">
      <w:pPr>
        <w:rPr>
          <w:rFonts w:cs="Times New Roman"/>
        </w:rPr>
      </w:pPr>
      <w:r>
        <w:rPr>
          <w:rFonts w:cs="Times New Roman"/>
          <w:b/>
        </w:rPr>
        <w:t>4</w:t>
      </w:r>
      <w:r w:rsidR="0085408F">
        <w:rPr>
          <w:rFonts w:cs="Times New Roman"/>
        </w:rPr>
        <w:t xml:space="preserve">. </w:t>
      </w:r>
      <w:r w:rsidR="00590E40">
        <w:rPr>
          <w:rFonts w:cs="Times New Roman"/>
        </w:rPr>
        <w:t>Статью 11</w:t>
      </w:r>
      <w:r w:rsidR="0085408F">
        <w:rPr>
          <w:rFonts w:cs="Times New Roman"/>
        </w:rPr>
        <w:t xml:space="preserve"> </w:t>
      </w:r>
      <w:r w:rsidR="009A6304">
        <w:rPr>
          <w:rFonts w:cs="Times New Roman"/>
        </w:rPr>
        <w:t>(</w:t>
      </w:r>
      <w:r w:rsidR="00590E40" w:rsidRPr="009A6304">
        <w:t>Сход граждан</w:t>
      </w:r>
      <w:r w:rsidR="009A6304">
        <w:rPr>
          <w:rFonts w:cs="Times New Roman"/>
        </w:rPr>
        <w:t>) читать в следующей редакции</w:t>
      </w:r>
      <w:r w:rsidR="0085408F">
        <w:rPr>
          <w:rFonts w:cs="Times New Roman"/>
        </w:rPr>
        <w:t>;</w:t>
      </w:r>
    </w:p>
    <w:p w:rsidR="009A6304" w:rsidRDefault="009A6304" w:rsidP="0085408F">
      <w:pPr>
        <w:rPr>
          <w:rFonts w:cs="Times New Roman"/>
        </w:rPr>
      </w:pPr>
      <w:r>
        <w:rPr>
          <w:rFonts w:cs="Times New Roman"/>
        </w:rPr>
        <w:t>«1. В случаях, предусмотренных Федеральным законом от 06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9A6304" w:rsidRDefault="009A6304" w:rsidP="0085408F">
      <w:pPr>
        <w:rPr>
          <w:rFonts w:cs="Times New Roman"/>
        </w:rPr>
      </w:pPr>
      <w:r>
        <w:rPr>
          <w:rFonts w:cs="Times New Roman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9A6304" w:rsidRDefault="009A6304" w:rsidP="0085408F">
      <w:pPr>
        <w:rPr>
          <w:rFonts w:cs="Times New Roman"/>
        </w:rPr>
      </w:pPr>
      <w:r>
        <w:rPr>
          <w:rFonts w:cs="Times New Roman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пункта.».</w:t>
      </w:r>
    </w:p>
    <w:p w:rsidR="0085408F" w:rsidRPr="007F47D0" w:rsidRDefault="007F47D0" w:rsidP="007F47D0">
      <w:pPr>
        <w:tabs>
          <w:tab w:val="left" w:pos="720"/>
        </w:tabs>
        <w:jc w:val="both"/>
        <w:rPr>
          <w:b/>
          <w:sz w:val="26"/>
          <w:szCs w:val="26"/>
        </w:rPr>
      </w:pPr>
      <w:r>
        <w:rPr>
          <w:rFonts w:cs="Times New Roman"/>
          <w:b/>
        </w:rPr>
        <w:t>5</w:t>
      </w:r>
      <w:r w:rsidR="0085408F" w:rsidRPr="0085408F">
        <w:rPr>
          <w:rFonts w:cs="Times New Roman"/>
          <w:b/>
        </w:rPr>
        <w:t xml:space="preserve">. </w:t>
      </w:r>
      <w:r w:rsidRPr="007F47D0">
        <w:rPr>
          <w:rFonts w:cs="Times New Roman"/>
        </w:rPr>
        <w:t>В</w:t>
      </w:r>
      <w:r>
        <w:rPr>
          <w:rFonts w:cs="Times New Roman"/>
        </w:rPr>
        <w:t xml:space="preserve"> части 3 статьи 14 (</w:t>
      </w:r>
      <w:r w:rsidRPr="007F47D0">
        <w:t>Публичные слушания</w:t>
      </w:r>
      <w:r>
        <w:rPr>
          <w:rFonts w:cs="Times New Roman"/>
        </w:rPr>
        <w:t>) добавить пункт 5</w:t>
      </w:r>
      <w:r w:rsidR="00006D27">
        <w:rPr>
          <w:rFonts w:cs="Times New Roman"/>
        </w:rPr>
        <w:t>:</w:t>
      </w:r>
    </w:p>
    <w:p w:rsidR="00006D27" w:rsidRDefault="007F47D0" w:rsidP="0085408F">
      <w:pPr>
        <w:rPr>
          <w:rFonts w:cs="Times New Roman"/>
        </w:rPr>
      </w:pPr>
      <w:r>
        <w:rPr>
          <w:rFonts w:cs="Times New Roman"/>
        </w:rPr>
        <w:t>«5) проект стратегии социально-экономического развития муниципального образования.</w:t>
      </w:r>
      <w:r w:rsidR="00006D27">
        <w:rPr>
          <w:rFonts w:cs="Times New Roman"/>
        </w:rPr>
        <w:t>».</w:t>
      </w:r>
    </w:p>
    <w:p w:rsidR="00006D27" w:rsidRDefault="009B5B4A" w:rsidP="0085408F">
      <w:pPr>
        <w:rPr>
          <w:rFonts w:cs="Times New Roman"/>
        </w:rPr>
      </w:pPr>
      <w:r>
        <w:rPr>
          <w:rFonts w:cs="Times New Roman"/>
          <w:b/>
        </w:rPr>
        <w:t>6</w:t>
      </w:r>
      <w:r w:rsidR="00006D27" w:rsidRPr="00006D27">
        <w:rPr>
          <w:rFonts w:cs="Times New Roman"/>
          <w:b/>
        </w:rPr>
        <w:t>.</w:t>
      </w:r>
      <w:r>
        <w:rPr>
          <w:rFonts w:cs="Times New Roman"/>
        </w:rPr>
        <w:t xml:space="preserve"> Часть 3 статьи 2</w:t>
      </w:r>
      <w:r w:rsidR="0047430F">
        <w:rPr>
          <w:rFonts w:cs="Times New Roman"/>
        </w:rPr>
        <w:t>8</w:t>
      </w:r>
      <w:r w:rsidR="00006D27">
        <w:rPr>
          <w:rFonts w:cs="Times New Roman"/>
        </w:rPr>
        <w:t xml:space="preserve"> </w:t>
      </w:r>
      <w:r w:rsidR="0047430F">
        <w:rPr>
          <w:rFonts w:cs="Times New Roman"/>
        </w:rPr>
        <w:t>(</w:t>
      </w:r>
      <w:r w:rsidRPr="0047430F">
        <w:t>Досрочное прекращение полномочий Главы поселения</w:t>
      </w:r>
      <w:r w:rsidR="00006D27">
        <w:rPr>
          <w:rFonts w:cs="Times New Roman"/>
        </w:rPr>
        <w:t xml:space="preserve">) </w:t>
      </w:r>
      <w:r w:rsidR="0047430F">
        <w:rPr>
          <w:rFonts w:cs="Times New Roman"/>
        </w:rPr>
        <w:t>читать в следующей редакции:</w:t>
      </w:r>
    </w:p>
    <w:p w:rsidR="0047430F" w:rsidRPr="00BA55A3" w:rsidRDefault="0047430F" w:rsidP="0047430F">
      <w:pPr>
        <w:autoSpaceDE w:val="0"/>
        <w:autoSpaceDN w:val="0"/>
        <w:adjustRightInd w:val="0"/>
        <w:jc w:val="both"/>
      </w:pPr>
      <w:r>
        <w:rPr>
          <w:rFonts w:cs="Times New Roman"/>
        </w:rPr>
        <w:t>«</w:t>
      </w:r>
      <w:r w:rsidRPr="00BA55A3">
        <w:t>3</w:t>
      </w:r>
      <w:r>
        <w:t xml:space="preserve">. В случае, </w:t>
      </w:r>
      <w:r w:rsidRPr="00BA55A3">
        <w:t>если избранный на муниципальных выборах Глава поселения</w:t>
      </w:r>
      <w:r>
        <w:t xml:space="preserve"> отрешен</w:t>
      </w:r>
      <w:r w:rsidRPr="00BA55A3">
        <w:t xml:space="preserve"> от должности Губернатором Томской области,</w:t>
      </w:r>
      <w:r>
        <w:t xml:space="preserve"> либо его полномочия </w:t>
      </w:r>
      <w:r w:rsidRPr="00BA55A3">
        <w:t xml:space="preserve"> </w:t>
      </w:r>
      <w:r w:rsidRPr="00D02D31">
        <w:t>прекращены досрочно на основании решения</w:t>
      </w:r>
      <w:r w:rsidRPr="00BA55A3">
        <w:t xml:space="preserve"> Совета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силу.</w:t>
      </w:r>
      <w:r>
        <w:t>».</w:t>
      </w:r>
    </w:p>
    <w:p w:rsidR="00006D27" w:rsidRDefault="00006D27" w:rsidP="0085408F">
      <w:pPr>
        <w:rPr>
          <w:rFonts w:cs="Times New Roman"/>
        </w:rPr>
      </w:pPr>
    </w:p>
    <w:sectPr w:rsidR="00006D27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characterSpacingControl w:val="doNotCompress"/>
  <w:compat/>
  <w:rsids>
    <w:rsidRoot w:val="0029171D"/>
    <w:rsid w:val="00001DB3"/>
    <w:rsid w:val="00006D27"/>
    <w:rsid w:val="000E00F6"/>
    <w:rsid w:val="00125F65"/>
    <w:rsid w:val="00130368"/>
    <w:rsid w:val="001553AD"/>
    <w:rsid w:val="0022264C"/>
    <w:rsid w:val="0028676D"/>
    <w:rsid w:val="002905D6"/>
    <w:rsid w:val="0029171D"/>
    <w:rsid w:val="002B5D39"/>
    <w:rsid w:val="002B625D"/>
    <w:rsid w:val="0037123B"/>
    <w:rsid w:val="003D1CC3"/>
    <w:rsid w:val="003E5194"/>
    <w:rsid w:val="003F55D9"/>
    <w:rsid w:val="00447249"/>
    <w:rsid w:val="00460401"/>
    <w:rsid w:val="0047188A"/>
    <w:rsid w:val="0047430F"/>
    <w:rsid w:val="004826C7"/>
    <w:rsid w:val="004A5CFE"/>
    <w:rsid w:val="004D2ACF"/>
    <w:rsid w:val="00520180"/>
    <w:rsid w:val="00545C01"/>
    <w:rsid w:val="00557953"/>
    <w:rsid w:val="00584BA7"/>
    <w:rsid w:val="00590E40"/>
    <w:rsid w:val="0065001D"/>
    <w:rsid w:val="006A473E"/>
    <w:rsid w:val="006E353F"/>
    <w:rsid w:val="00710985"/>
    <w:rsid w:val="00746C5E"/>
    <w:rsid w:val="007676A1"/>
    <w:rsid w:val="007F47D0"/>
    <w:rsid w:val="0082734B"/>
    <w:rsid w:val="0085408F"/>
    <w:rsid w:val="008A7D9B"/>
    <w:rsid w:val="008D3A47"/>
    <w:rsid w:val="00916680"/>
    <w:rsid w:val="00917DA8"/>
    <w:rsid w:val="00944D2B"/>
    <w:rsid w:val="00984F72"/>
    <w:rsid w:val="009A6304"/>
    <w:rsid w:val="009B5B4A"/>
    <w:rsid w:val="00A308BB"/>
    <w:rsid w:val="00A50050"/>
    <w:rsid w:val="00A65291"/>
    <w:rsid w:val="00A7561E"/>
    <w:rsid w:val="00A9247D"/>
    <w:rsid w:val="00B174B4"/>
    <w:rsid w:val="00B72C56"/>
    <w:rsid w:val="00BC2F27"/>
    <w:rsid w:val="00BE7A03"/>
    <w:rsid w:val="00C033E1"/>
    <w:rsid w:val="00C20CD9"/>
    <w:rsid w:val="00C355D0"/>
    <w:rsid w:val="00C366C0"/>
    <w:rsid w:val="00CD305A"/>
    <w:rsid w:val="00D14362"/>
    <w:rsid w:val="00D328D1"/>
    <w:rsid w:val="00D72113"/>
    <w:rsid w:val="00DB0D59"/>
    <w:rsid w:val="00DC2DFF"/>
    <w:rsid w:val="00DC72EE"/>
    <w:rsid w:val="00E61142"/>
    <w:rsid w:val="00E64EC4"/>
    <w:rsid w:val="00EC2394"/>
    <w:rsid w:val="00F45DE9"/>
    <w:rsid w:val="00F91909"/>
    <w:rsid w:val="00FA128C"/>
    <w:rsid w:val="00FD1C38"/>
    <w:rsid w:val="00FD49D6"/>
    <w:rsid w:val="00FE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7561E"/>
    <w:pPr>
      <w:keepNext/>
      <w:suppressAutoHyphens w:val="0"/>
      <w:jc w:val="center"/>
      <w:outlineLvl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113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13"/>
    <w:rPr>
      <w:rFonts w:ascii="Tahoma" w:eastAsia="Droid Sans Fallback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%20Gladkova\Desktop\&#1059;&#1057;&#1058;&#1040;&#1042;%20&#1087;&#1086;&#1089;&#1077;&#1083;&#1077;&#1085;&#1080;&#1103;\&#1048;&#1079;&#1084;&#1077;&#1085;&#1077;&#1085;&#1080;&#1103;%20&#1074;%20&#1059;&#1089;&#1090;&#1072;&#1074;%202018%20&#1075;&#1086;&#1076;\&#1056;&#1077;&#1096;&#1077;&#1085;&#1080;&#1077;%20&#8470;%206%20&#1086;&#1090;%2003.04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6 от 03.04.2018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1</cp:revision>
  <cp:lastPrinted>2018-04-04T07:29:00Z</cp:lastPrinted>
  <dcterms:created xsi:type="dcterms:W3CDTF">2018-05-31T09:07:00Z</dcterms:created>
  <dcterms:modified xsi:type="dcterms:W3CDTF">2018-05-31T09:08:00Z</dcterms:modified>
</cp:coreProperties>
</file>