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01" w:rsidRPr="00F23DA4" w:rsidRDefault="00511401">
      <w:pPr>
        <w:spacing w:line="360" w:lineRule="auto"/>
        <w:rPr>
          <w:b/>
          <w:bCs/>
          <w:sz w:val="22"/>
          <w:szCs w:val="22"/>
        </w:rPr>
      </w:pPr>
    </w:p>
    <w:p w:rsidR="00511401" w:rsidRPr="00F23DA4" w:rsidRDefault="00511401">
      <w:pPr>
        <w:jc w:val="center"/>
        <w:rPr>
          <w:sz w:val="22"/>
          <w:szCs w:val="22"/>
        </w:rPr>
      </w:pPr>
    </w:p>
    <w:p w:rsidR="00511401" w:rsidRPr="00F23DA4" w:rsidRDefault="00511401">
      <w:pPr>
        <w:pStyle w:val="BodyText2"/>
        <w:jc w:val="both"/>
        <w:rPr>
          <w:b/>
          <w:bCs/>
          <w:sz w:val="22"/>
          <w:szCs w:val="22"/>
        </w:rPr>
      </w:pPr>
    </w:p>
    <w:p w:rsidR="00511401" w:rsidRPr="00F23DA4" w:rsidRDefault="00511401">
      <w:pPr>
        <w:pStyle w:val="BodyText2"/>
        <w:rPr>
          <w:rFonts w:ascii="Arial" w:hAnsi="Arial" w:cs="Arial"/>
          <w:b/>
          <w:bCs/>
          <w:sz w:val="22"/>
          <w:szCs w:val="22"/>
        </w:rPr>
      </w:pPr>
      <w:r w:rsidRPr="00F23DA4">
        <w:rPr>
          <w:rFonts w:ascii="Arial" w:hAnsi="Arial" w:cs="Arial"/>
          <w:b/>
          <w:bCs/>
          <w:sz w:val="22"/>
          <w:szCs w:val="22"/>
        </w:rPr>
        <w:t>Администрация муниципального образования</w:t>
      </w:r>
    </w:p>
    <w:p w:rsidR="00511401" w:rsidRPr="00F23DA4" w:rsidRDefault="00511401">
      <w:pPr>
        <w:pStyle w:val="BodyText2"/>
        <w:rPr>
          <w:rFonts w:ascii="Arial" w:hAnsi="Arial" w:cs="Arial"/>
          <w:b/>
          <w:bCs/>
          <w:sz w:val="22"/>
          <w:szCs w:val="22"/>
        </w:rPr>
      </w:pPr>
      <w:r w:rsidRPr="00F23DA4">
        <w:rPr>
          <w:rFonts w:ascii="Arial" w:hAnsi="Arial" w:cs="Arial"/>
          <w:b/>
          <w:bCs/>
          <w:sz w:val="22"/>
          <w:szCs w:val="22"/>
        </w:rPr>
        <w:t>«Корниловское сельское поселение»</w:t>
      </w:r>
    </w:p>
    <w:p w:rsidR="00511401" w:rsidRPr="00F23DA4" w:rsidRDefault="00511401" w:rsidP="004C58DA">
      <w:pPr>
        <w:pStyle w:val="ConsPlusNormal"/>
        <w:widowControl/>
        <w:ind w:firstLine="0"/>
        <w:jc w:val="center"/>
        <w:rPr>
          <w:sz w:val="22"/>
          <w:szCs w:val="22"/>
        </w:rPr>
      </w:pPr>
      <w:r w:rsidRPr="00F23DA4">
        <w:rPr>
          <w:sz w:val="22"/>
          <w:szCs w:val="22"/>
        </w:rPr>
        <w:t>_______________________________________________________________________</w:t>
      </w:r>
      <w:r w:rsidRPr="00F23DA4">
        <w:rPr>
          <w:sz w:val="22"/>
          <w:szCs w:val="22"/>
        </w:rPr>
        <w:br/>
      </w:r>
    </w:p>
    <w:p w:rsidR="00511401" w:rsidRPr="00DF40E9" w:rsidRDefault="00511401" w:rsidP="004C5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F40E9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511401" w:rsidRPr="00DF40E9" w:rsidRDefault="00511401">
      <w:pPr>
        <w:pStyle w:val="BodyText2"/>
        <w:rPr>
          <w:b/>
          <w:bCs/>
          <w:sz w:val="22"/>
          <w:szCs w:val="22"/>
        </w:rPr>
      </w:pPr>
    </w:p>
    <w:p w:rsidR="00511401" w:rsidRPr="00DF40E9" w:rsidRDefault="00511401" w:rsidP="007A5BF7">
      <w:pPr>
        <w:pStyle w:val="BodyText2"/>
        <w:rPr>
          <w:sz w:val="22"/>
          <w:szCs w:val="22"/>
        </w:rPr>
      </w:pPr>
      <w:r w:rsidRPr="00DF40E9">
        <w:rPr>
          <w:sz w:val="22"/>
          <w:szCs w:val="22"/>
        </w:rPr>
        <w:t xml:space="preserve">с. Корнилово                          №  334/1                                     от 27 июня  </w:t>
      </w:r>
      <w:smartTag w:uri="urn:schemas-microsoft-com:office:smarttags" w:element="metricconverter">
        <w:smartTagPr>
          <w:attr w:name="ProductID" w:val="2016 г"/>
        </w:smartTagPr>
        <w:r w:rsidRPr="00DF40E9">
          <w:rPr>
            <w:sz w:val="22"/>
            <w:szCs w:val="22"/>
          </w:rPr>
          <w:t>2016 г</w:t>
        </w:r>
      </w:smartTag>
      <w:r w:rsidRPr="00DF40E9">
        <w:rPr>
          <w:sz w:val="22"/>
          <w:szCs w:val="22"/>
        </w:rPr>
        <w:t xml:space="preserve">.  </w:t>
      </w:r>
    </w:p>
    <w:p w:rsidR="00511401" w:rsidRPr="00DF40E9" w:rsidRDefault="00511401" w:rsidP="007A5BF7">
      <w:pPr>
        <w:pStyle w:val="BodyText2"/>
        <w:rPr>
          <w:sz w:val="22"/>
          <w:szCs w:val="22"/>
        </w:rPr>
      </w:pPr>
    </w:p>
    <w:p w:rsidR="00511401" w:rsidRPr="00DF40E9" w:rsidRDefault="00511401">
      <w:pPr>
        <w:rPr>
          <w:sz w:val="22"/>
          <w:szCs w:val="22"/>
        </w:rPr>
      </w:pPr>
      <w:r w:rsidRPr="00DF40E9">
        <w:rPr>
          <w:sz w:val="22"/>
          <w:szCs w:val="22"/>
        </w:rPr>
        <w:t xml:space="preserve">    О проведении публичных слушаний по</w:t>
      </w:r>
    </w:p>
    <w:p w:rsidR="00511401" w:rsidRPr="00DF40E9" w:rsidRDefault="00511401">
      <w:pPr>
        <w:rPr>
          <w:sz w:val="22"/>
          <w:szCs w:val="22"/>
        </w:rPr>
      </w:pPr>
      <w:r w:rsidRPr="00DF40E9">
        <w:rPr>
          <w:sz w:val="22"/>
          <w:szCs w:val="22"/>
        </w:rPr>
        <w:t xml:space="preserve">  проекту о внесения изменений и дополнений </w:t>
      </w:r>
    </w:p>
    <w:p w:rsidR="00511401" w:rsidRPr="00DF40E9" w:rsidRDefault="00511401">
      <w:pPr>
        <w:rPr>
          <w:sz w:val="22"/>
          <w:szCs w:val="22"/>
        </w:rPr>
      </w:pPr>
      <w:r w:rsidRPr="00DF40E9">
        <w:rPr>
          <w:sz w:val="22"/>
          <w:szCs w:val="22"/>
        </w:rPr>
        <w:t xml:space="preserve"> в Устав муниципального образования</w:t>
      </w:r>
    </w:p>
    <w:p w:rsidR="00511401" w:rsidRPr="00DF40E9" w:rsidRDefault="00511401">
      <w:pPr>
        <w:rPr>
          <w:sz w:val="22"/>
          <w:szCs w:val="22"/>
        </w:rPr>
      </w:pPr>
      <w:r w:rsidRPr="00DF40E9">
        <w:rPr>
          <w:sz w:val="22"/>
          <w:szCs w:val="22"/>
        </w:rPr>
        <w:t xml:space="preserve"> «Корниловское  сельское поселение»</w:t>
      </w:r>
    </w:p>
    <w:p w:rsidR="00511401" w:rsidRPr="00DF40E9" w:rsidRDefault="00511401">
      <w:pPr>
        <w:jc w:val="center"/>
        <w:rPr>
          <w:b/>
          <w:sz w:val="22"/>
          <w:szCs w:val="22"/>
        </w:rPr>
      </w:pPr>
    </w:p>
    <w:p w:rsidR="00511401" w:rsidRPr="00DF40E9" w:rsidRDefault="00511401" w:rsidP="00DF40E9">
      <w:pPr>
        <w:pStyle w:val="NoSpacing"/>
      </w:pPr>
      <w:r>
        <w:t xml:space="preserve">     </w:t>
      </w:r>
      <w:r w:rsidRPr="00DF40E9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Положением «О публичных слушаниях в муниципальном образовании «Корниловское сельское поселение», утвержденным решением Совета Корниловского сельского поселения, Уставом  МО «Корниловское сельское поселение»   и представленными документами</w:t>
      </w:r>
    </w:p>
    <w:p w:rsidR="00511401" w:rsidRPr="00DF40E9" w:rsidRDefault="00511401" w:rsidP="00702BA2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DF40E9">
        <w:rPr>
          <w:b/>
          <w:bCs/>
          <w:sz w:val="22"/>
          <w:szCs w:val="22"/>
        </w:rPr>
        <w:t>ПОСТАНОВЛЯЮ:</w:t>
      </w:r>
    </w:p>
    <w:p w:rsidR="00511401" w:rsidRPr="00DF40E9" w:rsidRDefault="00511401" w:rsidP="00702BA2">
      <w:pPr>
        <w:jc w:val="both"/>
        <w:rPr>
          <w:sz w:val="22"/>
          <w:szCs w:val="22"/>
        </w:rPr>
      </w:pPr>
      <w:r w:rsidRPr="00DF40E9">
        <w:rPr>
          <w:sz w:val="22"/>
          <w:szCs w:val="22"/>
        </w:rPr>
        <w:t>1.Назначить проведение публичных слушаний по   проекту Решения Совета Корниловского сельского поселения о внесении изменений в Устав муниципального образования «Корниловское сельское поселение»  на 19.07.2016 г.  в 15-00 часов по адресу:  с. Корнилово, ул. Гагарина, 29а  здание Администрации поселения, каб. № 4.</w:t>
      </w:r>
    </w:p>
    <w:p w:rsidR="00511401" w:rsidRPr="00DF40E9" w:rsidRDefault="00511401" w:rsidP="00702BA2">
      <w:pPr>
        <w:jc w:val="both"/>
        <w:rPr>
          <w:sz w:val="22"/>
          <w:szCs w:val="22"/>
        </w:rPr>
      </w:pPr>
    </w:p>
    <w:p w:rsidR="00511401" w:rsidRPr="00DF40E9" w:rsidRDefault="00511401" w:rsidP="00702BA2">
      <w:pPr>
        <w:pStyle w:val="BodyTextIndent"/>
        <w:ind w:firstLine="0"/>
        <w:rPr>
          <w:sz w:val="22"/>
          <w:szCs w:val="22"/>
        </w:rPr>
      </w:pPr>
      <w:r w:rsidRPr="00DF40E9">
        <w:rPr>
          <w:sz w:val="22"/>
          <w:szCs w:val="22"/>
        </w:rPr>
        <w:t>2.Ответственным за организацию и проведение публичных слушаний назначить  управляющего Делами Администрации поселения Микуленок Светлану Викторовну, секретарем публичных слушаний назначить – управляющую Делами Администрации поселения Микуленок Светлану Викторовну, т. 963-069..</w:t>
      </w:r>
    </w:p>
    <w:p w:rsidR="00511401" w:rsidRPr="00DF40E9" w:rsidRDefault="00511401" w:rsidP="00702BA2">
      <w:pPr>
        <w:jc w:val="both"/>
        <w:rPr>
          <w:sz w:val="22"/>
          <w:szCs w:val="22"/>
        </w:rPr>
      </w:pPr>
    </w:p>
    <w:p w:rsidR="00511401" w:rsidRPr="00DF40E9" w:rsidRDefault="00511401" w:rsidP="00702BA2">
      <w:pPr>
        <w:jc w:val="both"/>
        <w:rPr>
          <w:sz w:val="22"/>
          <w:szCs w:val="22"/>
        </w:rPr>
      </w:pPr>
      <w:r w:rsidRPr="00DF40E9">
        <w:rPr>
          <w:sz w:val="22"/>
          <w:szCs w:val="22"/>
        </w:rPr>
        <w:t xml:space="preserve"> 3.Утвердить порядок участия граждан в публичных слушаниях по   проекту Решения Совета Корниловского сельского поселения о внесении изменений в Устав муниципального образования «Корниловское сельское поселение», согласно приложению.</w:t>
      </w:r>
    </w:p>
    <w:p w:rsidR="00511401" w:rsidRPr="00DF40E9" w:rsidRDefault="00511401" w:rsidP="00702BA2">
      <w:pPr>
        <w:jc w:val="both"/>
        <w:rPr>
          <w:sz w:val="22"/>
          <w:szCs w:val="22"/>
        </w:rPr>
      </w:pPr>
    </w:p>
    <w:p w:rsidR="00511401" w:rsidRPr="00DF40E9" w:rsidRDefault="00511401" w:rsidP="002714CB">
      <w:pPr>
        <w:rPr>
          <w:sz w:val="22"/>
          <w:szCs w:val="22"/>
        </w:rPr>
      </w:pPr>
      <w:r w:rsidRPr="00DF40E9">
        <w:rPr>
          <w:sz w:val="22"/>
          <w:szCs w:val="22"/>
        </w:rPr>
        <w:t>4.Обеспечить учет замечаний и предложений по   проекту Решения Совета Корниловского сельского поселения о внесении изменений в Устав муниципального образования «Корниловское сельское поселение» от жителей Корниловского сельского поселения по адресу: с.Корнилово, ул. Гагарина, 29 А, кабинет управ.Делами, тел. 963069.</w:t>
      </w:r>
    </w:p>
    <w:p w:rsidR="00511401" w:rsidRPr="00DF40E9" w:rsidRDefault="00511401" w:rsidP="00702BA2">
      <w:pPr>
        <w:pStyle w:val="BodyTextIndent"/>
        <w:ind w:firstLine="0"/>
        <w:rPr>
          <w:sz w:val="22"/>
          <w:szCs w:val="22"/>
        </w:rPr>
      </w:pPr>
    </w:p>
    <w:p w:rsidR="00511401" w:rsidRPr="00DF40E9" w:rsidRDefault="00511401" w:rsidP="00702BA2">
      <w:pPr>
        <w:jc w:val="both"/>
        <w:rPr>
          <w:sz w:val="22"/>
          <w:szCs w:val="22"/>
        </w:rPr>
      </w:pPr>
      <w:r w:rsidRPr="00DF40E9">
        <w:rPr>
          <w:sz w:val="22"/>
          <w:szCs w:val="22"/>
        </w:rPr>
        <w:t>5.Направить обобщенные замечания и предложения по   проекту Решения Совета Корниловского сельского поселения о внесении изменений в Устав муниципального образования «Корниловское сельское поселение»   Главе поселения.</w:t>
      </w:r>
    </w:p>
    <w:p w:rsidR="00511401" w:rsidRPr="00DF40E9" w:rsidRDefault="00511401" w:rsidP="00702BA2">
      <w:pPr>
        <w:jc w:val="both"/>
        <w:rPr>
          <w:sz w:val="22"/>
          <w:szCs w:val="22"/>
        </w:rPr>
      </w:pPr>
    </w:p>
    <w:p w:rsidR="00511401" w:rsidRPr="00DF40E9" w:rsidRDefault="00511401" w:rsidP="00AD25D9">
      <w:pPr>
        <w:pStyle w:val="BodyTextIndent"/>
        <w:ind w:firstLine="0"/>
        <w:rPr>
          <w:sz w:val="22"/>
          <w:szCs w:val="22"/>
        </w:rPr>
      </w:pPr>
      <w:r w:rsidRPr="00DF40E9">
        <w:rPr>
          <w:sz w:val="22"/>
          <w:szCs w:val="22"/>
        </w:rPr>
        <w:t>7.Настоящее решение опубликовать в официальном издании «Информационный бюллетень Корниловского сельского поселения».</w:t>
      </w:r>
    </w:p>
    <w:p w:rsidR="00511401" w:rsidRPr="00DF40E9" w:rsidRDefault="00511401" w:rsidP="00702BA2">
      <w:pPr>
        <w:tabs>
          <w:tab w:val="num" w:pos="-360"/>
        </w:tabs>
        <w:spacing w:line="360" w:lineRule="auto"/>
        <w:jc w:val="both"/>
        <w:rPr>
          <w:sz w:val="22"/>
          <w:szCs w:val="22"/>
        </w:rPr>
      </w:pPr>
    </w:p>
    <w:p w:rsidR="00511401" w:rsidRPr="00DF40E9" w:rsidRDefault="00511401" w:rsidP="00702BA2">
      <w:pPr>
        <w:tabs>
          <w:tab w:val="num" w:pos="-360"/>
        </w:tabs>
        <w:spacing w:line="360" w:lineRule="auto"/>
        <w:jc w:val="both"/>
        <w:rPr>
          <w:sz w:val="22"/>
          <w:szCs w:val="22"/>
        </w:rPr>
      </w:pPr>
    </w:p>
    <w:p w:rsidR="00511401" w:rsidRPr="00DF40E9" w:rsidRDefault="00511401" w:rsidP="00F249E4">
      <w:pPr>
        <w:spacing w:line="360" w:lineRule="auto"/>
        <w:jc w:val="both"/>
        <w:rPr>
          <w:sz w:val="22"/>
          <w:szCs w:val="22"/>
        </w:rPr>
      </w:pPr>
      <w:r w:rsidRPr="00DF40E9">
        <w:rPr>
          <w:sz w:val="22"/>
          <w:szCs w:val="22"/>
        </w:rPr>
        <w:t xml:space="preserve"> Глава поселения                                              Логвинов Г.М.</w:t>
      </w:r>
    </w:p>
    <w:p w:rsidR="00511401" w:rsidRDefault="00511401" w:rsidP="000F691C">
      <w:pPr>
        <w:spacing w:line="360" w:lineRule="auto"/>
        <w:jc w:val="right"/>
        <w:rPr>
          <w:rFonts w:ascii="Arial" w:hAnsi="Arial" w:cs="Arial"/>
        </w:rPr>
      </w:pPr>
    </w:p>
    <w:p w:rsidR="00511401" w:rsidRDefault="00511401" w:rsidP="000F691C">
      <w:pPr>
        <w:spacing w:line="360" w:lineRule="auto"/>
        <w:jc w:val="right"/>
        <w:rPr>
          <w:rFonts w:ascii="Arial" w:hAnsi="Arial" w:cs="Arial"/>
        </w:rPr>
      </w:pPr>
    </w:p>
    <w:p w:rsidR="00511401" w:rsidRDefault="00511401" w:rsidP="000F691C">
      <w:pPr>
        <w:spacing w:line="360" w:lineRule="auto"/>
        <w:jc w:val="right"/>
      </w:pPr>
    </w:p>
    <w:p w:rsidR="00511401" w:rsidRDefault="00511401" w:rsidP="000F691C">
      <w:pPr>
        <w:spacing w:line="360" w:lineRule="auto"/>
        <w:jc w:val="right"/>
      </w:pPr>
    </w:p>
    <w:p w:rsidR="00511401" w:rsidRPr="00A5183C" w:rsidRDefault="00511401" w:rsidP="000F691C">
      <w:pPr>
        <w:spacing w:line="360" w:lineRule="auto"/>
        <w:jc w:val="right"/>
      </w:pPr>
      <w:r w:rsidRPr="00A5183C">
        <w:t>Приложение № 1 к Постановлению</w:t>
      </w:r>
    </w:p>
    <w:p w:rsidR="00511401" w:rsidRPr="00A5183C" w:rsidRDefault="00511401" w:rsidP="000F691C">
      <w:pPr>
        <w:spacing w:line="360" w:lineRule="auto"/>
        <w:jc w:val="right"/>
      </w:pPr>
      <w:r w:rsidRPr="00A5183C">
        <w:t xml:space="preserve">Главы Корниловского сельского поселения </w:t>
      </w:r>
    </w:p>
    <w:p w:rsidR="00511401" w:rsidRPr="00A5183C" w:rsidRDefault="00511401" w:rsidP="00E85396">
      <w:pPr>
        <w:spacing w:line="360" w:lineRule="auto"/>
        <w:jc w:val="right"/>
      </w:pPr>
      <w:r w:rsidRPr="00A5183C">
        <w:t xml:space="preserve"> № 334/1  от  27.06.2016 г. </w:t>
      </w:r>
    </w:p>
    <w:p w:rsidR="00511401" w:rsidRPr="00A5183C" w:rsidRDefault="00511401" w:rsidP="00E85396">
      <w:pPr>
        <w:spacing w:line="360" w:lineRule="auto"/>
        <w:jc w:val="right"/>
      </w:pPr>
    </w:p>
    <w:p w:rsidR="00511401" w:rsidRPr="00A5183C" w:rsidRDefault="00511401" w:rsidP="00EE7885">
      <w:pPr>
        <w:spacing w:line="360" w:lineRule="auto"/>
        <w:jc w:val="center"/>
        <w:rPr>
          <w:b/>
        </w:rPr>
      </w:pPr>
      <w:r w:rsidRPr="00A5183C">
        <w:rPr>
          <w:b/>
        </w:rPr>
        <w:t>ПОРЯДОК УЧАСТИЯ ГРАЖДАН В  ПУБЛИЧНЫХ СЛУШАНИЯХ</w:t>
      </w:r>
    </w:p>
    <w:p w:rsidR="00511401" w:rsidRPr="00A5183C" w:rsidRDefault="00511401" w:rsidP="00A5183C">
      <w:pPr>
        <w:pStyle w:val="NoSpacing"/>
      </w:pPr>
      <w:r w:rsidRPr="00A5183C">
        <w:t xml:space="preserve">  Настоящий Порядок разработан  в целях  обеспечения участия населения в обсуждении  проекта постановления по проведению публичных по   проекту Решения Совета Корниловского сельского поселения о внесении изменений в Устав муниципального образования «Корниловское сельское поселение»        </w:t>
      </w:r>
    </w:p>
    <w:p w:rsidR="00511401" w:rsidRPr="00A5183C" w:rsidRDefault="00511401" w:rsidP="00A5183C">
      <w:pPr>
        <w:pStyle w:val="NoSpacing"/>
      </w:pPr>
      <w:r w:rsidRPr="00A5183C">
        <w:t xml:space="preserve">    1.     Участие граждан в обсуждении     проекта Решения Совета Корниловского сельского поселения о внесении изменений в Устав муниципального образования «Корниловское сельское поселение»осуществляется путем  участия населения в  публичных слушаниях  и  направления жителями сельского поселения письменных предложений и замечаний по проекту .</w:t>
      </w:r>
    </w:p>
    <w:p w:rsidR="00511401" w:rsidRPr="00A5183C" w:rsidRDefault="00511401" w:rsidP="005D3087">
      <w:r w:rsidRPr="00A5183C">
        <w:t xml:space="preserve">            2. Проект постановления «По проведению публичных слушаний по   проекту Решения Совета Корниловского сельского поселения о внесении изменений и дополнений в Устав муниципального образования «Корниловское сельское поселение» подлежит официальному опубликованию  в  информационном  бюллетене  сельского поселения. </w:t>
      </w:r>
    </w:p>
    <w:p w:rsidR="00511401" w:rsidRPr="00A5183C" w:rsidRDefault="00511401" w:rsidP="005D3087">
      <w:r w:rsidRPr="00A5183C">
        <w:t xml:space="preserve">            3. Проект  Решения Совета по    о внесении изменений в Устав муниципального образования «Корниловское сельское поселение» 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 xml:space="preserve">Информационный бюллетень  с текстом проекта  Решения Совета распространяется на территории сельского поселения следующим образом: 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>-   Корниловскую среднюю школу, «Корниловское лесничество филиал – ОГКУ «Томсклес».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 xml:space="preserve">-  в  1-ом  экземпляре направляется в  библиотеку с.Корнилово, администрацию Корниловского сельского поселения где  должен находиться в свободном доступе для всех жителей  сельского поселения. </w:t>
      </w:r>
    </w:p>
    <w:p w:rsidR="00511401" w:rsidRPr="00A5183C" w:rsidRDefault="00511401" w:rsidP="005D3087">
      <w:r w:rsidRPr="00A5183C">
        <w:tab/>
        <w:t xml:space="preserve">4.  Постановление «О проведении  публичных слушаний по   проекту Решения Совета Корниловского сельского поселения о внесении изменений в Устав муниципального образования «Корниловское сельское поселение» подлежит официальному опубликованию  в  информационном  бюллетене  сельского поселения. 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>Письменные замечания и предложения   направляются в Администрацию сельского поселения  по адресу: Томская область, Томский район, с.Корнилово,  ул.Гагарина, д.29А в течение 20-ти дней с даты выпуска информационного бюллетеня  с опубликованным  проектом.</w:t>
      </w:r>
      <w:r w:rsidRPr="00A5183C">
        <w:tab/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 xml:space="preserve">             5.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30 дней. Администрация сельского поселения  назначает дату, время  и  место проведения публичных слушаний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 xml:space="preserve">7. Подготовку и проведение публичных слушаний, а также прием и учет предложений граждан по проекту    управляющий делами  (далее – организатор публичных слушаний). 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>Документационное обеспечение учета мнений, предложений и замечаний по проекту    осуществляет секретарь публичных слушаний, назначаемый организатором публичных слушаний.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511401" w:rsidRPr="00A5183C" w:rsidRDefault="00511401" w:rsidP="00CC3C67">
      <w:pPr>
        <w:jc w:val="both"/>
      </w:pPr>
      <w:r w:rsidRPr="00A5183C">
        <w:t xml:space="preserve">            10.  При проведении публичных слушаний устанавливается  следующий регламент: </w:t>
      </w:r>
    </w:p>
    <w:p w:rsidR="00511401" w:rsidRPr="00A5183C" w:rsidRDefault="00511401" w:rsidP="005D3087">
      <w:pPr>
        <w:ind w:left="708"/>
        <w:jc w:val="both"/>
      </w:pPr>
      <w:r w:rsidRPr="00A5183C">
        <w:t>- докладчику для основного доклада предоставляется не более 15 минут;</w:t>
      </w:r>
    </w:p>
    <w:p w:rsidR="00511401" w:rsidRPr="00A5183C" w:rsidRDefault="00511401" w:rsidP="005D3087">
      <w:pPr>
        <w:ind w:left="708"/>
        <w:jc w:val="both"/>
      </w:pPr>
      <w:r w:rsidRPr="00A5183C">
        <w:t>- для  выступлений по обсуждению проекта не более 5 минут</w:t>
      </w:r>
    </w:p>
    <w:p w:rsidR="00511401" w:rsidRPr="00A5183C" w:rsidRDefault="00511401" w:rsidP="005D3087">
      <w:pPr>
        <w:ind w:left="708"/>
        <w:jc w:val="both"/>
      </w:pPr>
      <w:r w:rsidRPr="00A5183C">
        <w:t xml:space="preserve">- для реплик и замечаний – не более 3 минут. </w:t>
      </w:r>
    </w:p>
    <w:p w:rsidR="00511401" w:rsidRPr="00A5183C" w:rsidRDefault="00511401" w:rsidP="005D3087">
      <w:pPr>
        <w:ind w:firstLine="708"/>
        <w:jc w:val="both"/>
      </w:pPr>
      <w:r w:rsidRPr="00A5183C">
        <w:t>До начала обсуждения  проекта постановления   организатор публичных слушаний предлагает присутствующим записаться  для выступлений .</w:t>
      </w:r>
    </w:p>
    <w:p w:rsidR="00511401" w:rsidRPr="00A5183C" w:rsidRDefault="00511401" w:rsidP="005D3087">
      <w:pPr>
        <w:ind w:firstLine="708"/>
        <w:jc w:val="both"/>
      </w:pPr>
      <w:r w:rsidRPr="00A5183C">
        <w:t>11. Обсуждение проекта   по   проекту Решения Совета Корниловского сельского поселения о внесении изменений в Устав муниципального образования «Корниловское сельское поселение» начинается с доклада организатора публичных слушаний, который кратко излагает основное содержание, аргументирует необходимость принятия проекта постановления  информирует о предложениях и замечаниях, поступивших до дня проведения публичных слушаний.</w:t>
      </w:r>
    </w:p>
    <w:p w:rsidR="00511401" w:rsidRPr="00A5183C" w:rsidRDefault="00511401" w:rsidP="0011631F">
      <w:pPr>
        <w:pStyle w:val="BodyText3"/>
        <w:jc w:val="both"/>
        <w:rPr>
          <w:sz w:val="24"/>
          <w:szCs w:val="24"/>
        </w:rPr>
      </w:pPr>
      <w:r w:rsidRPr="00A5183C">
        <w:rPr>
          <w:sz w:val="24"/>
          <w:szCs w:val="24"/>
        </w:rPr>
        <w:tab/>
        <w:t>12.  При проведении публичных слушаний секретарем ведется протокол публичных слушаний. Протокол подписывает организатор и секретарь публичных слушаний.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>13. После завершения обсуждения проекта постановления   участниками публичных слушаний  принимается одно из следующих решений: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 xml:space="preserve">- одобрить проект постановления  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 xml:space="preserve">- одобрить проект постановления    с учетом замечаний и предложений. 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>- наименование нормативного правового акта, вынесенного на публичные слушания;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>-  дата, время и место проведения публичных слушаний;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>-  количество граждан сельского поселения, принявших участие в публичных слушаниях;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>- количество голосов, поданных «за» или «против», а также количество воздержавшихся при вынесении решения по проекту постановления</w:t>
      </w:r>
      <w:r w:rsidRPr="00A5183C">
        <w:tab/>
        <w:t>- и выносит постановление по результатам публичных слушаний.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>Заключение подписывается  организатором публичных слушаний и вместе с протоколом публичных слушаний передается в  Администрацию  сельского поселения.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 xml:space="preserve">Заключение по результатам публичных слушаний незамедлительно подлежат опубликованию (обнародованию). </w:t>
      </w:r>
    </w:p>
    <w:p w:rsidR="00511401" w:rsidRPr="00A5183C" w:rsidRDefault="00511401" w:rsidP="005D3087">
      <w:pPr>
        <w:tabs>
          <w:tab w:val="num" w:pos="-360"/>
        </w:tabs>
        <w:jc w:val="both"/>
      </w:pPr>
      <w:r w:rsidRPr="00A5183C">
        <w:tab/>
        <w:t>15. Настоящий порядок вступает в силу с момента его  опубликования  в информационном бюллетене  сельского поселения.</w:t>
      </w:r>
    </w:p>
    <w:p w:rsidR="00511401" w:rsidRPr="00A5183C" w:rsidRDefault="00511401" w:rsidP="0000094E">
      <w:pPr>
        <w:tabs>
          <w:tab w:val="num" w:pos="-360"/>
        </w:tabs>
        <w:spacing w:line="360" w:lineRule="auto"/>
        <w:jc w:val="both"/>
      </w:pPr>
    </w:p>
    <w:p w:rsidR="00511401" w:rsidRDefault="00511401" w:rsidP="0000094E">
      <w:pPr>
        <w:jc w:val="both"/>
      </w:pPr>
    </w:p>
    <w:p w:rsidR="00511401" w:rsidRDefault="00511401" w:rsidP="0000094E">
      <w:pPr>
        <w:jc w:val="both"/>
      </w:pPr>
    </w:p>
    <w:p w:rsidR="00511401" w:rsidRDefault="00511401" w:rsidP="0000094E">
      <w:pPr>
        <w:jc w:val="both"/>
      </w:pPr>
    </w:p>
    <w:p w:rsidR="00511401" w:rsidRDefault="00511401" w:rsidP="0000094E">
      <w:pPr>
        <w:jc w:val="both"/>
      </w:pPr>
    </w:p>
    <w:p w:rsidR="00511401" w:rsidRDefault="00511401" w:rsidP="0000094E">
      <w:pPr>
        <w:jc w:val="both"/>
      </w:pPr>
    </w:p>
    <w:p w:rsidR="00511401" w:rsidRPr="00A5183C" w:rsidRDefault="00511401" w:rsidP="0000094E">
      <w:pPr>
        <w:jc w:val="both"/>
      </w:pPr>
      <w:r w:rsidRPr="00A5183C">
        <w:t>Глава поселения   _________________Логвинов Г.М.</w:t>
      </w:r>
    </w:p>
    <w:sectPr w:rsidR="00511401" w:rsidRPr="00A5183C" w:rsidSect="00E85396">
      <w:pgSz w:w="11906" w:h="16838"/>
      <w:pgMar w:top="719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C41075"/>
    <w:multiLevelType w:val="hybridMultilevel"/>
    <w:tmpl w:val="8A22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250929"/>
    <w:multiLevelType w:val="hybridMultilevel"/>
    <w:tmpl w:val="A4BAE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7B7285"/>
    <w:multiLevelType w:val="hybridMultilevel"/>
    <w:tmpl w:val="144C2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A9019C"/>
    <w:multiLevelType w:val="hybridMultilevel"/>
    <w:tmpl w:val="66986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D823CB"/>
    <w:multiLevelType w:val="hybridMultilevel"/>
    <w:tmpl w:val="926A76E6"/>
    <w:lvl w:ilvl="0" w:tplc="4DCAA2E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617F21"/>
    <w:multiLevelType w:val="hybridMultilevel"/>
    <w:tmpl w:val="15BA0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32330"/>
    <w:multiLevelType w:val="hybridMultilevel"/>
    <w:tmpl w:val="A8065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A42402"/>
    <w:multiLevelType w:val="hybridMultilevel"/>
    <w:tmpl w:val="7BA00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BE28DD"/>
    <w:multiLevelType w:val="hybridMultilevel"/>
    <w:tmpl w:val="FBD48B98"/>
    <w:lvl w:ilvl="0" w:tplc="6F8CB4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C855D1"/>
    <w:multiLevelType w:val="hybridMultilevel"/>
    <w:tmpl w:val="39B083E6"/>
    <w:lvl w:ilvl="0" w:tplc="1C649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C6024"/>
    <w:multiLevelType w:val="hybridMultilevel"/>
    <w:tmpl w:val="0470A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8069CE"/>
    <w:multiLevelType w:val="hybridMultilevel"/>
    <w:tmpl w:val="957AF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F111CE5"/>
    <w:multiLevelType w:val="hybridMultilevel"/>
    <w:tmpl w:val="9F9A4FB8"/>
    <w:lvl w:ilvl="0" w:tplc="A0F8FB6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31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33"/>
  </w:num>
  <w:num w:numId="4">
    <w:abstractNumId w:val="9"/>
  </w:num>
  <w:num w:numId="5">
    <w:abstractNumId w:val="3"/>
  </w:num>
  <w:num w:numId="6">
    <w:abstractNumId w:val="22"/>
  </w:num>
  <w:num w:numId="7">
    <w:abstractNumId w:val="14"/>
  </w:num>
  <w:num w:numId="8">
    <w:abstractNumId w:val="20"/>
  </w:num>
  <w:num w:numId="9">
    <w:abstractNumId w:val="25"/>
  </w:num>
  <w:num w:numId="10">
    <w:abstractNumId w:val="19"/>
  </w:num>
  <w:num w:numId="11">
    <w:abstractNumId w:val="28"/>
  </w:num>
  <w:num w:numId="12">
    <w:abstractNumId w:val="16"/>
  </w:num>
  <w:num w:numId="13">
    <w:abstractNumId w:val="0"/>
  </w:num>
  <w:num w:numId="14">
    <w:abstractNumId w:val="26"/>
  </w:num>
  <w:num w:numId="15">
    <w:abstractNumId w:val="18"/>
  </w:num>
  <w:num w:numId="16">
    <w:abstractNumId w:val="32"/>
  </w:num>
  <w:num w:numId="17">
    <w:abstractNumId w:val="21"/>
  </w:num>
  <w:num w:numId="18">
    <w:abstractNumId w:val="8"/>
  </w:num>
  <w:num w:numId="19">
    <w:abstractNumId w:val="31"/>
  </w:num>
  <w:num w:numId="20">
    <w:abstractNumId w:val="24"/>
  </w:num>
  <w:num w:numId="21">
    <w:abstractNumId w:val="13"/>
  </w:num>
  <w:num w:numId="22">
    <w:abstractNumId w:val="5"/>
  </w:num>
  <w:num w:numId="23">
    <w:abstractNumId w:val="23"/>
  </w:num>
  <w:num w:numId="24">
    <w:abstractNumId w:val="10"/>
  </w:num>
  <w:num w:numId="25">
    <w:abstractNumId w:val="29"/>
  </w:num>
  <w:num w:numId="26">
    <w:abstractNumId w:val="17"/>
  </w:num>
  <w:num w:numId="27">
    <w:abstractNumId w:val="7"/>
  </w:num>
  <w:num w:numId="28">
    <w:abstractNumId w:val="6"/>
  </w:num>
  <w:num w:numId="29">
    <w:abstractNumId w:val="15"/>
  </w:num>
  <w:num w:numId="30">
    <w:abstractNumId w:val="12"/>
  </w:num>
  <w:num w:numId="31">
    <w:abstractNumId w:val="4"/>
  </w:num>
  <w:num w:numId="32">
    <w:abstractNumId w:val="30"/>
  </w:num>
  <w:num w:numId="33">
    <w:abstractNumId w:val="1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841"/>
    <w:rsid w:val="0000094E"/>
    <w:rsid w:val="00037553"/>
    <w:rsid w:val="00050F23"/>
    <w:rsid w:val="00060C15"/>
    <w:rsid w:val="00084C83"/>
    <w:rsid w:val="000A652D"/>
    <w:rsid w:val="000B00A5"/>
    <w:rsid w:val="000D076A"/>
    <w:rsid w:val="000F691C"/>
    <w:rsid w:val="00106CC3"/>
    <w:rsid w:val="0011631F"/>
    <w:rsid w:val="00127043"/>
    <w:rsid w:val="0013086B"/>
    <w:rsid w:val="00136529"/>
    <w:rsid w:val="00136FED"/>
    <w:rsid w:val="00162F05"/>
    <w:rsid w:val="001A2A8D"/>
    <w:rsid w:val="001B5F20"/>
    <w:rsid w:val="001C68CB"/>
    <w:rsid w:val="001E773F"/>
    <w:rsid w:val="001F3C58"/>
    <w:rsid w:val="002013CC"/>
    <w:rsid w:val="00225B2C"/>
    <w:rsid w:val="00250542"/>
    <w:rsid w:val="002714CB"/>
    <w:rsid w:val="002716BC"/>
    <w:rsid w:val="00291F3D"/>
    <w:rsid w:val="00306921"/>
    <w:rsid w:val="003276CA"/>
    <w:rsid w:val="003335C8"/>
    <w:rsid w:val="003745E0"/>
    <w:rsid w:val="003E3840"/>
    <w:rsid w:val="004018B6"/>
    <w:rsid w:val="00430636"/>
    <w:rsid w:val="00447938"/>
    <w:rsid w:val="00461A42"/>
    <w:rsid w:val="004C58DA"/>
    <w:rsid w:val="004D06C5"/>
    <w:rsid w:val="004D50DA"/>
    <w:rsid w:val="00510F30"/>
    <w:rsid w:val="00511401"/>
    <w:rsid w:val="00541FB3"/>
    <w:rsid w:val="00573418"/>
    <w:rsid w:val="00575CCE"/>
    <w:rsid w:val="00586F6D"/>
    <w:rsid w:val="005A6A15"/>
    <w:rsid w:val="005D3087"/>
    <w:rsid w:val="005D6542"/>
    <w:rsid w:val="005D69C3"/>
    <w:rsid w:val="00606E02"/>
    <w:rsid w:val="00631A2C"/>
    <w:rsid w:val="00663ECB"/>
    <w:rsid w:val="0069613B"/>
    <w:rsid w:val="006A2837"/>
    <w:rsid w:val="006C7049"/>
    <w:rsid w:val="006D4415"/>
    <w:rsid w:val="00702BA2"/>
    <w:rsid w:val="007A5BF7"/>
    <w:rsid w:val="00846C88"/>
    <w:rsid w:val="008678D4"/>
    <w:rsid w:val="00876219"/>
    <w:rsid w:val="00886C46"/>
    <w:rsid w:val="00895E69"/>
    <w:rsid w:val="009274AD"/>
    <w:rsid w:val="009578E6"/>
    <w:rsid w:val="009916C5"/>
    <w:rsid w:val="009A7463"/>
    <w:rsid w:val="009C3464"/>
    <w:rsid w:val="00A5183C"/>
    <w:rsid w:val="00A5473B"/>
    <w:rsid w:val="00A54BAA"/>
    <w:rsid w:val="00A71841"/>
    <w:rsid w:val="00A91278"/>
    <w:rsid w:val="00AD25D9"/>
    <w:rsid w:val="00AD552B"/>
    <w:rsid w:val="00AE1BE9"/>
    <w:rsid w:val="00B3126E"/>
    <w:rsid w:val="00B503AF"/>
    <w:rsid w:val="00B67A9B"/>
    <w:rsid w:val="00BA1138"/>
    <w:rsid w:val="00BA26E5"/>
    <w:rsid w:val="00BC3BE2"/>
    <w:rsid w:val="00C32E23"/>
    <w:rsid w:val="00C84565"/>
    <w:rsid w:val="00C85A26"/>
    <w:rsid w:val="00C93D08"/>
    <w:rsid w:val="00CC3C67"/>
    <w:rsid w:val="00CE28D7"/>
    <w:rsid w:val="00D23CEF"/>
    <w:rsid w:val="00D60F19"/>
    <w:rsid w:val="00DB76A5"/>
    <w:rsid w:val="00DE3138"/>
    <w:rsid w:val="00DF085F"/>
    <w:rsid w:val="00DF40E9"/>
    <w:rsid w:val="00E00FED"/>
    <w:rsid w:val="00E85396"/>
    <w:rsid w:val="00EA2D9D"/>
    <w:rsid w:val="00EA6709"/>
    <w:rsid w:val="00EC4897"/>
    <w:rsid w:val="00EE3125"/>
    <w:rsid w:val="00EE7885"/>
    <w:rsid w:val="00EF3F31"/>
    <w:rsid w:val="00F23DA4"/>
    <w:rsid w:val="00F249E4"/>
    <w:rsid w:val="00F45BCD"/>
    <w:rsid w:val="00F46257"/>
    <w:rsid w:val="00F730A1"/>
    <w:rsid w:val="00F93E65"/>
    <w:rsid w:val="00FA25F8"/>
    <w:rsid w:val="00FE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3125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3125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C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C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E312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3C3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E3125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3C38"/>
    <w:rPr>
      <w:sz w:val="24"/>
      <w:szCs w:val="24"/>
    </w:rPr>
  </w:style>
  <w:style w:type="paragraph" w:customStyle="1" w:styleId="ConsNormal">
    <w:name w:val="ConsNormal"/>
    <w:uiPriority w:val="99"/>
    <w:rsid w:val="00EE312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E312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uiPriority w:val="99"/>
    <w:rsid w:val="00EE3125"/>
    <w:rPr>
      <w:rFonts w:eastAsia="SimSun"/>
      <w:color w:val="000000"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EE312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D3C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EE3125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3C38"/>
    <w:rPr>
      <w:sz w:val="24"/>
      <w:szCs w:val="24"/>
    </w:rPr>
  </w:style>
  <w:style w:type="paragraph" w:customStyle="1" w:styleId="ConsPlusNormal">
    <w:name w:val="ConsPlusNormal"/>
    <w:uiPriority w:val="99"/>
    <w:rsid w:val="00EE3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F6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D3C3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C3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38"/>
    <w:rPr>
      <w:sz w:val="0"/>
      <w:szCs w:val="0"/>
    </w:rPr>
  </w:style>
  <w:style w:type="paragraph" w:styleId="NoSpacing">
    <w:name w:val="No Spacing"/>
    <w:uiPriority w:val="99"/>
    <w:qFormat/>
    <w:rsid w:val="00A518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1321</Words>
  <Characters>7535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subject/>
  <dc:creator>Гладкова О.И.</dc:creator>
  <cp:keywords/>
  <dc:description/>
  <cp:lastModifiedBy>паапрпо</cp:lastModifiedBy>
  <cp:revision>2</cp:revision>
  <cp:lastPrinted>2016-08-19T07:35:00Z</cp:lastPrinted>
  <dcterms:created xsi:type="dcterms:W3CDTF">2016-08-22T07:07:00Z</dcterms:created>
  <dcterms:modified xsi:type="dcterms:W3CDTF">2016-08-22T07:07:00Z</dcterms:modified>
</cp:coreProperties>
</file>